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AE" w:rsidRDefault="005F1EAE" w:rsidP="008D60A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Ткач Юлия Александровна,</w:t>
      </w:r>
    </w:p>
    <w:p w:rsidR="005F1EAE" w:rsidRDefault="005F1EAE" w:rsidP="008D60A8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07857">
        <w:rPr>
          <w:rFonts w:ascii="Times New Roman" w:hAnsi="Times New Roman" w:cs="Times New Roman"/>
          <w:i/>
          <w:iCs/>
          <w:sz w:val="28"/>
          <w:szCs w:val="28"/>
        </w:rPr>
        <w:t xml:space="preserve">учитель начальных классов </w:t>
      </w:r>
      <w:r>
        <w:rPr>
          <w:rFonts w:ascii="Times New Roman" w:hAnsi="Times New Roman" w:cs="Times New Roman"/>
          <w:i/>
          <w:iCs/>
          <w:sz w:val="28"/>
          <w:szCs w:val="28"/>
        </w:rPr>
        <w:t>МБОУ «Лебяженская СОШ»</w:t>
      </w:r>
    </w:p>
    <w:p w:rsidR="005F1EAE" w:rsidRPr="00E07857" w:rsidRDefault="005F1EAE" w:rsidP="008D60A8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ylchik_detka@mail.ru</w:t>
      </w:r>
    </w:p>
    <w:p w:rsidR="005F1EAE" w:rsidRPr="00E07857" w:rsidRDefault="005F1EAE" w:rsidP="008D60A8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5F1EAE" w:rsidRPr="003B5682" w:rsidRDefault="005F1EAE" w:rsidP="00E22DDB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часть: </w:t>
      </w:r>
    </w:p>
    <w:p w:rsidR="005F1EAE" w:rsidRPr="003B5682" w:rsidRDefault="005F1EAE" w:rsidP="009D2A0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а) Формулировка задания, направленного на формирование математической грамотности и его решение</w:t>
      </w:r>
    </w:p>
    <w:p w:rsidR="005F1EAE" w:rsidRPr="003B5682" w:rsidRDefault="005F1EAE" w:rsidP="00E22DD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 xml:space="preserve">Задание 1 </w:t>
      </w:r>
    </w:p>
    <w:p w:rsidR="005F1EAE" w:rsidRPr="003B5682" w:rsidRDefault="005F1EAE" w:rsidP="000A797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5682">
        <w:rPr>
          <w:rFonts w:ascii="Times New Roman" w:hAnsi="Times New Roman" w:cs="Times New Roman"/>
          <w:sz w:val="28"/>
          <w:szCs w:val="28"/>
        </w:rPr>
        <w:t>асставить  в порядке возрастания</w:t>
      </w:r>
      <w:r>
        <w:rPr>
          <w:rFonts w:ascii="Times New Roman" w:hAnsi="Times New Roman" w:cs="Times New Roman"/>
          <w:sz w:val="28"/>
          <w:szCs w:val="28"/>
        </w:rPr>
        <w:t xml:space="preserve"> от меньшего к большему. Расставить в порядке убывания от большего к меньшему.</w:t>
      </w:r>
    </w:p>
    <w:p w:rsidR="005F1EAE" w:rsidRPr="003B5682" w:rsidRDefault="005F1EAE" w:rsidP="00980C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1EAE" w:rsidRPr="003B5682" w:rsidRDefault="005F1EAE" w:rsidP="00980C8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5F1EAE" w:rsidRDefault="005F1EAE" w:rsidP="00980C8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B5682">
        <w:rPr>
          <w:rFonts w:ascii="Times New Roman" w:hAnsi="Times New Roman" w:cs="Times New Roman"/>
          <w:sz w:val="28"/>
          <w:szCs w:val="28"/>
        </w:rPr>
        <w:t>Определить  стоимость заказа.</w:t>
      </w:r>
    </w:p>
    <w:p w:rsidR="005F1EAE" w:rsidRPr="003B5682" w:rsidRDefault="005F1EAE" w:rsidP="00980C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1EAE" w:rsidRPr="003B5682" w:rsidRDefault="005F1EAE" w:rsidP="008D60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 xml:space="preserve">б) Целевая группа (класс): </w:t>
      </w:r>
      <w:r w:rsidRPr="003B5682">
        <w:rPr>
          <w:rFonts w:ascii="Times New Roman" w:hAnsi="Times New Roman" w:cs="Times New Roman"/>
          <w:sz w:val="28"/>
          <w:szCs w:val="28"/>
        </w:rPr>
        <w:t>1 класс</w:t>
      </w:r>
    </w:p>
    <w:p w:rsidR="005F1EAE" w:rsidRPr="003B5682" w:rsidRDefault="005F1EAE" w:rsidP="008D60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в) Тема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5465">
        <w:rPr>
          <w:rFonts w:ascii="Times New Roman" w:hAnsi="Times New Roman" w:cs="Times New Roman"/>
          <w:sz w:val="28"/>
          <w:szCs w:val="28"/>
        </w:rPr>
        <w:t>Числа от 1 до 10. Повторение</w:t>
      </w:r>
    </w:p>
    <w:p w:rsidR="005F1EAE" w:rsidRPr="003B5682" w:rsidRDefault="005F1EAE" w:rsidP="008D60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 xml:space="preserve">г) Цель урока: </w:t>
      </w:r>
      <w:r w:rsidRPr="002D5465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и систематизировать материал, изученный на предыдущих уроках, закреплять умения анализировать и решать задачи.</w:t>
      </w:r>
    </w:p>
    <w:p w:rsidR="005F1EAE" w:rsidRPr="00033A28" w:rsidRDefault="005F1EAE" w:rsidP="003B568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3B568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A28">
        <w:rPr>
          <w:rFonts w:ascii="Times New Roman" w:hAnsi="Times New Roman" w:cs="Times New Roman"/>
          <w:sz w:val="28"/>
          <w:szCs w:val="28"/>
        </w:rPr>
        <w:t>закреплять воспроизведение ряда чисел от 1 до 10 в прямом и обратном порядке, закреплять умение решать задачи.</w:t>
      </w:r>
    </w:p>
    <w:p w:rsidR="005F1EAE" w:rsidRDefault="005F1EAE" w:rsidP="003B56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:rsidR="005F1EAE" w:rsidRDefault="005F1EAE" w:rsidP="003B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 xml:space="preserve">-развивать  логическое, пространственное мышление, воображение, смекалку; </w:t>
      </w:r>
    </w:p>
    <w:p w:rsidR="005F1EAE" w:rsidRPr="00033A28" w:rsidRDefault="005F1EAE" w:rsidP="003B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 xml:space="preserve">-совершенствовать  вычислительные навыки, </w:t>
      </w:r>
    </w:p>
    <w:p w:rsidR="005F1EAE" w:rsidRPr="00033A28" w:rsidRDefault="005F1EAE" w:rsidP="003B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 xml:space="preserve">-формировать  осознанные  и прочные вычислительные навыки; </w:t>
      </w:r>
    </w:p>
    <w:p w:rsidR="005F1EAE" w:rsidRPr="003B5682" w:rsidRDefault="005F1EAE" w:rsidP="003B568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-развивать механическую, эмоциональную и зрительную память, переключаемость внимания, умение анализировать, сравнивать, прислушиваться к требованиям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1EAE" w:rsidRDefault="005F1EAE" w:rsidP="003B56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5F1EAE" w:rsidRPr="00033A28" w:rsidRDefault="005F1EAE" w:rsidP="003B5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A28">
        <w:rPr>
          <w:rFonts w:ascii="Times New Roman" w:hAnsi="Times New Roman" w:cs="Times New Roman"/>
          <w:sz w:val="28"/>
          <w:szCs w:val="28"/>
        </w:rPr>
        <w:t>- воспитывать интерес к предмету;</w:t>
      </w:r>
    </w:p>
    <w:p w:rsidR="005F1EAE" w:rsidRPr="003B5682" w:rsidRDefault="005F1EAE" w:rsidP="003B5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 организованность.</w:t>
      </w:r>
    </w:p>
    <w:p w:rsidR="005F1EAE" w:rsidRDefault="005F1EAE" w:rsidP="009D2A0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д) Задачи урока, которые решаются благодаря включению в урок задания, направленного на формирование математической грамотности</w:t>
      </w:r>
    </w:p>
    <w:p w:rsidR="005F1EAE" w:rsidRDefault="005F1EAE" w:rsidP="003B56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Развитие вычислительных навыков;</w:t>
      </w:r>
    </w:p>
    <w:p w:rsidR="005F1EAE" w:rsidRDefault="005F1EAE" w:rsidP="003B56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деятельности  учащихся;</w:t>
      </w:r>
    </w:p>
    <w:p w:rsidR="005F1EAE" w:rsidRPr="00033A28" w:rsidRDefault="005F1EAE" w:rsidP="003B56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легко решать занимательные задачки.</w:t>
      </w:r>
    </w:p>
    <w:p w:rsidR="005F1EAE" w:rsidRDefault="005F1EAE" w:rsidP="009D2A0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е) планируемые результаты, которые будут достигнуты с помощью включения в урок задания, направленного на формирование математической грамотности)</w:t>
      </w:r>
    </w:p>
    <w:p w:rsidR="005F1EAE" w:rsidRPr="004961D9" w:rsidRDefault="005F1EAE" w:rsidP="004961D9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4961D9">
        <w:rPr>
          <w:rFonts w:ascii="Times New Roman" w:hAnsi="Times New Roman" w:cs="Times New Roman"/>
          <w:sz w:val="28"/>
          <w:szCs w:val="28"/>
        </w:rPr>
        <w:t>обучающиеся научатся</w:t>
      </w:r>
      <w:r w:rsidRPr="004961D9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знания, умения и навыки в типичных учебных ситуациях и реальных жизненных условиях.</w:t>
      </w:r>
    </w:p>
    <w:p w:rsidR="005F1EAE" w:rsidRDefault="005F1EAE" w:rsidP="008D60A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3B5682">
        <w:rPr>
          <w:rFonts w:ascii="Times New Roman" w:hAnsi="Times New Roman" w:cs="Times New Roman"/>
          <w:b/>
          <w:bCs/>
          <w:sz w:val="28"/>
          <w:szCs w:val="28"/>
        </w:rPr>
        <w:t>) Тип урока</w:t>
      </w:r>
      <w:r w:rsidRPr="003B5682">
        <w:rPr>
          <w:rFonts w:ascii="Times New Roman" w:hAnsi="Times New Roman" w:cs="Times New Roman"/>
          <w:sz w:val="28"/>
          <w:szCs w:val="28"/>
        </w:rPr>
        <w:t>:</w:t>
      </w:r>
      <w:r w:rsidRPr="000401FC">
        <w:rPr>
          <w:rFonts w:ascii="Times New Roman" w:hAnsi="Times New Roman" w:cs="Times New Roman"/>
          <w:sz w:val="28"/>
          <w:szCs w:val="28"/>
        </w:rPr>
        <w:t xml:space="preserve"> </w:t>
      </w:r>
      <w:r w:rsidRPr="0018787D">
        <w:rPr>
          <w:rFonts w:ascii="Times New Roman" w:hAnsi="Times New Roman" w:cs="Times New Roman"/>
          <w:sz w:val="28"/>
          <w:szCs w:val="28"/>
        </w:rPr>
        <w:t>урок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полученных знаний </w:t>
      </w:r>
    </w:p>
    <w:p w:rsidR="005F1EAE" w:rsidRPr="000401FC" w:rsidRDefault="005F1EAE" w:rsidP="008D60A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и) Этап урока, на котором идет работа с заданием</w:t>
      </w:r>
      <w:r w:rsidRPr="003B5682">
        <w:rPr>
          <w:rFonts w:ascii="Times New Roman" w:hAnsi="Times New Roman" w:cs="Times New Roman"/>
          <w:sz w:val="28"/>
          <w:szCs w:val="28"/>
        </w:rPr>
        <w:t>: закрепление</w:t>
      </w:r>
    </w:p>
    <w:p w:rsidR="005F1EAE" w:rsidRPr="003B5682" w:rsidRDefault="005F1EAE" w:rsidP="009D2A0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>к) Оборудование (если необходимо), место проведения занятия (например, экскурсия):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1FC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, рабочие листы, наглядность.</w:t>
      </w:r>
    </w:p>
    <w:p w:rsidR="005F1EAE" w:rsidRPr="003B5682" w:rsidRDefault="005F1EAE" w:rsidP="008D60A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F1EAE" w:rsidRPr="003B5682" w:rsidRDefault="005F1EAE" w:rsidP="008D60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B5682">
        <w:rPr>
          <w:rFonts w:ascii="Times New Roman" w:hAnsi="Times New Roman" w:cs="Times New Roman"/>
          <w:b/>
          <w:bCs/>
          <w:sz w:val="28"/>
          <w:szCs w:val="28"/>
        </w:rPr>
        <w:t xml:space="preserve">2. Основная часть (представляется в виде таблицы): </w:t>
      </w:r>
    </w:p>
    <w:p w:rsidR="005F1EAE" w:rsidRPr="003B5682" w:rsidRDefault="005F1EAE" w:rsidP="008D60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7"/>
        <w:gridCol w:w="4678"/>
      </w:tblGrid>
      <w:tr w:rsidR="005F1EAE" w:rsidRPr="003B5682">
        <w:tc>
          <w:tcPr>
            <w:tcW w:w="4667" w:type="dxa"/>
          </w:tcPr>
          <w:p w:rsidR="005F1EAE" w:rsidRPr="003B5682" w:rsidRDefault="005F1EAE" w:rsidP="008D60A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4678" w:type="dxa"/>
          </w:tcPr>
          <w:p w:rsidR="005F1EAE" w:rsidRPr="003B5682" w:rsidRDefault="005F1EAE" w:rsidP="008D60A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обучающихся</w:t>
            </w:r>
          </w:p>
        </w:tc>
      </w:tr>
      <w:tr w:rsidR="005F1EAE" w:rsidRPr="003B5682">
        <w:tc>
          <w:tcPr>
            <w:tcW w:w="4667" w:type="dxa"/>
          </w:tcPr>
          <w:p w:rsidR="005F1EAE" w:rsidRPr="003B5682" w:rsidRDefault="005F1EAE" w:rsidP="008D60A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5682"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поваренок приготовил бургеры и пончики, вам </w:t>
            </w:r>
            <w:r w:rsidRPr="003B5682">
              <w:rPr>
                <w:rFonts w:ascii="Times New Roman" w:hAnsi="Times New Roman" w:cs="Times New Roman"/>
                <w:sz w:val="28"/>
                <w:szCs w:val="28"/>
              </w:rPr>
              <w:t>нужно расставить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бургеры</w:t>
            </w:r>
            <w:r w:rsidRPr="003B5682">
              <w:rPr>
                <w:rFonts w:ascii="Times New Roman" w:hAnsi="Times New Roman" w:cs="Times New Roman"/>
                <w:sz w:val="28"/>
                <w:szCs w:val="28"/>
              </w:rPr>
              <w:t xml:space="preserve">  в порядке возрастания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меньшего к большему. Расставить пончики в порядке убывания от большего к меньшему.</w:t>
            </w:r>
          </w:p>
          <w:p w:rsidR="005F1EAE" w:rsidRPr="003B5682" w:rsidRDefault="005F1EAE" w:rsidP="008D60A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AE" w:rsidRPr="003B5682" w:rsidRDefault="005F1EAE" w:rsidP="000401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1EAE" w:rsidRPr="003B5682" w:rsidRDefault="005F1EAE" w:rsidP="008D60A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5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Расставляют бургеры в порядке возрастания. Расставляют пончики в порядке убывания. Один работает у доски, остальные в рабочих листах.</w:t>
            </w:r>
          </w:p>
          <w:p w:rsidR="005F1EAE" w:rsidRPr="003B5682" w:rsidRDefault="005F1EAE" w:rsidP="000401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AE" w:rsidRPr="003B5682" w:rsidRDefault="005F1EAE" w:rsidP="009D1C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AE" w:rsidRPr="003B5682">
        <w:tc>
          <w:tcPr>
            <w:tcW w:w="4667" w:type="dxa"/>
          </w:tcPr>
          <w:p w:rsidR="005F1EAE" w:rsidRPr="003B5682" w:rsidRDefault="005F1EAE" w:rsidP="00E07857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Нашему поваренку сделали два заказа. 1заказ: пончик и мороженое. 2 заказ: кусочек пиццы и газированная вода. Вам нужно помочь  определить стоимость каждого заказа. </w:t>
            </w:r>
          </w:p>
        </w:tc>
        <w:tc>
          <w:tcPr>
            <w:tcW w:w="4678" w:type="dxa"/>
          </w:tcPr>
          <w:p w:rsidR="005F1EAE" w:rsidRPr="003B5682" w:rsidRDefault="005F1EAE" w:rsidP="000C00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стоимость каждого  заказа</w:t>
            </w:r>
          </w:p>
        </w:tc>
      </w:tr>
      <w:tr w:rsidR="005F1EAE" w:rsidRPr="003B5682">
        <w:tc>
          <w:tcPr>
            <w:tcW w:w="4667" w:type="dxa"/>
          </w:tcPr>
          <w:p w:rsidR="005F1EAE" w:rsidRPr="007D3B5E" w:rsidRDefault="005F1EAE" w:rsidP="00956D8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наш урок подходит к концу.</w:t>
            </w:r>
            <w:r w:rsidRPr="00EE6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EAE" w:rsidRPr="00EE6387" w:rsidRDefault="005F1EAE" w:rsidP="00956D8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387">
              <w:rPr>
                <w:rFonts w:ascii="Times New Roman" w:hAnsi="Times New Roman" w:cs="Times New Roman"/>
                <w:sz w:val="28"/>
                <w:szCs w:val="28"/>
              </w:rPr>
              <w:t>-Кто доволен своей работой на уроке?</w:t>
            </w:r>
          </w:p>
          <w:p w:rsidR="005F1EAE" w:rsidRPr="00EE6387" w:rsidRDefault="005F1EAE" w:rsidP="00956D8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387">
              <w:rPr>
                <w:rFonts w:ascii="Times New Roman" w:hAnsi="Times New Roman" w:cs="Times New Roman"/>
                <w:sz w:val="28"/>
                <w:szCs w:val="28"/>
              </w:rPr>
              <w:t>-Всё ли вам было понятно?</w:t>
            </w:r>
          </w:p>
          <w:p w:rsidR="005F1EAE" w:rsidRPr="00EE6387" w:rsidRDefault="005F1EAE" w:rsidP="00956D8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387">
              <w:rPr>
                <w:rFonts w:ascii="Times New Roman" w:hAnsi="Times New Roman" w:cs="Times New Roman"/>
                <w:sz w:val="28"/>
                <w:szCs w:val="28"/>
              </w:rPr>
              <w:t>-Какое задание было самым интересным?</w:t>
            </w:r>
          </w:p>
          <w:p w:rsidR="005F1EAE" w:rsidRDefault="005F1EAE" w:rsidP="00956D8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387">
              <w:rPr>
                <w:rFonts w:ascii="Times New Roman" w:hAnsi="Times New Roman" w:cs="Times New Roman"/>
                <w:sz w:val="28"/>
                <w:szCs w:val="28"/>
              </w:rPr>
              <w:t>-А самым трудным?</w:t>
            </w:r>
          </w:p>
          <w:p w:rsidR="005F1EAE" w:rsidRPr="00EE6387" w:rsidRDefault="005F1EAE" w:rsidP="00956D8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ты успешно справился с заданиями, подними зеленый кружок. Если тебе было трудно выполнять, то красный.</w:t>
            </w:r>
          </w:p>
          <w:p w:rsidR="005F1EAE" w:rsidRDefault="005F1EAE" w:rsidP="00956D88">
            <w:pPr>
              <w:pStyle w:val="NoSpacing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F1EAE" w:rsidRPr="009C6814" w:rsidRDefault="005F1EAE" w:rsidP="000C00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C6814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оценивают </w:t>
            </w:r>
            <w:r w:rsidRPr="009C6814">
              <w:rPr>
                <w:rFonts w:ascii="Times New Roman" w:hAnsi="Times New Roman" w:cs="Times New Roman"/>
                <w:sz w:val="28"/>
                <w:szCs w:val="28"/>
              </w:rPr>
              <w:t>сами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1EAE" w:rsidRPr="003B5682" w:rsidRDefault="005F1EAE" w:rsidP="008D60A8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5F1EAE" w:rsidRPr="003B5682" w:rsidSect="0012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97F"/>
    <w:multiLevelType w:val="hybridMultilevel"/>
    <w:tmpl w:val="C504A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B70DF"/>
    <w:multiLevelType w:val="hybridMultilevel"/>
    <w:tmpl w:val="63040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D024C"/>
    <w:multiLevelType w:val="hybridMultilevel"/>
    <w:tmpl w:val="5BB4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A8"/>
    <w:rsid w:val="00033A28"/>
    <w:rsid w:val="000401FC"/>
    <w:rsid w:val="00080978"/>
    <w:rsid w:val="000A797A"/>
    <w:rsid w:val="000C0043"/>
    <w:rsid w:val="001038D0"/>
    <w:rsid w:val="00123054"/>
    <w:rsid w:val="0018787D"/>
    <w:rsid w:val="00190587"/>
    <w:rsid w:val="002763E5"/>
    <w:rsid w:val="00281CF1"/>
    <w:rsid w:val="0028416F"/>
    <w:rsid w:val="002D5465"/>
    <w:rsid w:val="00316875"/>
    <w:rsid w:val="003275B6"/>
    <w:rsid w:val="003904AF"/>
    <w:rsid w:val="003B5682"/>
    <w:rsid w:val="004961D9"/>
    <w:rsid w:val="004F32C1"/>
    <w:rsid w:val="0050529D"/>
    <w:rsid w:val="005F1EAE"/>
    <w:rsid w:val="0060405B"/>
    <w:rsid w:val="0063061A"/>
    <w:rsid w:val="006E34F9"/>
    <w:rsid w:val="006E58FF"/>
    <w:rsid w:val="00727C89"/>
    <w:rsid w:val="007511B3"/>
    <w:rsid w:val="007D3B5E"/>
    <w:rsid w:val="007E1A03"/>
    <w:rsid w:val="007E1F98"/>
    <w:rsid w:val="007E338C"/>
    <w:rsid w:val="008034F8"/>
    <w:rsid w:val="008A1CB6"/>
    <w:rsid w:val="008D60A8"/>
    <w:rsid w:val="009026CE"/>
    <w:rsid w:val="00936C3B"/>
    <w:rsid w:val="00956D88"/>
    <w:rsid w:val="00980C83"/>
    <w:rsid w:val="009A3F18"/>
    <w:rsid w:val="009C6814"/>
    <w:rsid w:val="009D1CA4"/>
    <w:rsid w:val="009D2A0E"/>
    <w:rsid w:val="009E794B"/>
    <w:rsid w:val="009F701A"/>
    <w:rsid w:val="00A811F9"/>
    <w:rsid w:val="00AB5DD0"/>
    <w:rsid w:val="00AB788F"/>
    <w:rsid w:val="00AD193B"/>
    <w:rsid w:val="00B01290"/>
    <w:rsid w:val="00C120CD"/>
    <w:rsid w:val="00C12553"/>
    <w:rsid w:val="00CE5BB1"/>
    <w:rsid w:val="00D10F23"/>
    <w:rsid w:val="00DB3EF8"/>
    <w:rsid w:val="00E07857"/>
    <w:rsid w:val="00E22DDB"/>
    <w:rsid w:val="00E278CC"/>
    <w:rsid w:val="00E77A36"/>
    <w:rsid w:val="00EA4E88"/>
    <w:rsid w:val="00EB37DE"/>
    <w:rsid w:val="00EC6EBA"/>
    <w:rsid w:val="00EE6387"/>
    <w:rsid w:val="00F177F2"/>
    <w:rsid w:val="00FA7D44"/>
    <w:rsid w:val="00FB3339"/>
    <w:rsid w:val="00FF1320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D60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8D60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B568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2</Pages>
  <Words>422</Words>
  <Characters>2408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Васькина_НН</cp:lastModifiedBy>
  <cp:revision>15</cp:revision>
  <dcterms:created xsi:type="dcterms:W3CDTF">2021-11-23T11:26:00Z</dcterms:created>
  <dcterms:modified xsi:type="dcterms:W3CDTF">2024-11-14T05:11:00Z</dcterms:modified>
</cp:coreProperties>
</file>